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在建省、市重点项目信息表</w:t>
      </w:r>
      <w:bookmarkEnd w:id="0"/>
    </w:p>
    <w:p>
      <w:pPr>
        <w:spacing w:line="44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7"/>
        <w:tblW w:w="13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60"/>
        <w:gridCol w:w="1468"/>
        <w:gridCol w:w="1744"/>
        <w:gridCol w:w="1597"/>
        <w:gridCol w:w="1480"/>
        <w:gridCol w:w="1289"/>
        <w:gridCol w:w="1524"/>
        <w:gridCol w:w="1392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承建单位</w:t>
            </w: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ind w:left="274" w:hanging="204" w:hangingChars="10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建设单位         （代建单位）</w:t>
            </w:r>
          </w:p>
        </w:tc>
        <w:tc>
          <w:tcPr>
            <w:tcW w:w="15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（投资）  所在区</w:t>
            </w:r>
          </w:p>
        </w:tc>
        <w:tc>
          <w:tcPr>
            <w:tcW w:w="152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总投资     （万元）</w:t>
            </w:r>
          </w:p>
        </w:tc>
        <w:tc>
          <w:tcPr>
            <w:tcW w:w="139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形象进度</w:t>
            </w:r>
          </w:p>
        </w:tc>
        <w:tc>
          <w:tcPr>
            <w:tcW w:w="139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联系人     （联系电话）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pgSz w:w="16838" w:h="11906" w:orient="landscape"/>
      <w:pgMar w:top="2098" w:right="1474" w:bottom="1984" w:left="1587" w:header="851" w:footer="1049" w:gutter="0"/>
      <w:pgNumType w:fmt="decimal"/>
      <w:cols w:space="0" w:num="1"/>
      <w:rtlGutter w:val="0"/>
      <w:docGrid w:type="linesAndChars" w:linePitch="631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spacing w:line="600" w:lineRule="exact"/>
      <w:ind w:right="308" w:rightChars="100"/>
      <w:jc w:val="lef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471" w:lineRule="auto"/>
      <w:ind w:left="308" w:leftChars="100"/>
      <w:jc w:val="left"/>
      <w:rPr>
        <w:rStyle w:val="9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2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1"/>
  <w:drawingGridHorizontalSpacing w:val="308"/>
  <w:drawingGridVerticalSpacing w:val="315"/>
  <w:displayHorizontalDrawingGridEvery w:val="1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GEzY2U0MmEyNTVhYzIzM2M5YmI2N2RiYjc3MDEifQ=="/>
    <w:docVar w:name="iDocStyle" w:val="2"/>
  </w:docVars>
  <w:rsids>
    <w:rsidRoot w:val="FFFFC041"/>
    <w:rsid w:val="006A0FEA"/>
    <w:rsid w:val="0082733A"/>
    <w:rsid w:val="048E3667"/>
    <w:rsid w:val="04B0246E"/>
    <w:rsid w:val="04E0470D"/>
    <w:rsid w:val="05556C9B"/>
    <w:rsid w:val="05785015"/>
    <w:rsid w:val="065E0402"/>
    <w:rsid w:val="06C14C46"/>
    <w:rsid w:val="06D40C09"/>
    <w:rsid w:val="07510C8F"/>
    <w:rsid w:val="08033CE1"/>
    <w:rsid w:val="087E5AB5"/>
    <w:rsid w:val="08C82627"/>
    <w:rsid w:val="091D1E10"/>
    <w:rsid w:val="0A7515C7"/>
    <w:rsid w:val="0B6321D6"/>
    <w:rsid w:val="0C0B2D5C"/>
    <w:rsid w:val="0C28596B"/>
    <w:rsid w:val="0C337638"/>
    <w:rsid w:val="0C624F17"/>
    <w:rsid w:val="0DC17C9E"/>
    <w:rsid w:val="0DE521A7"/>
    <w:rsid w:val="0F051AC8"/>
    <w:rsid w:val="0F1E59DC"/>
    <w:rsid w:val="0F9F79E5"/>
    <w:rsid w:val="0FDF621D"/>
    <w:rsid w:val="10090EB2"/>
    <w:rsid w:val="10DA2D47"/>
    <w:rsid w:val="11AA2CD9"/>
    <w:rsid w:val="134D6FF3"/>
    <w:rsid w:val="166770DF"/>
    <w:rsid w:val="16F81BE4"/>
    <w:rsid w:val="17424F9E"/>
    <w:rsid w:val="18FC210A"/>
    <w:rsid w:val="1A5173FA"/>
    <w:rsid w:val="1AFD2B54"/>
    <w:rsid w:val="1B486B8B"/>
    <w:rsid w:val="1C2107EB"/>
    <w:rsid w:val="1E7E2B16"/>
    <w:rsid w:val="1F267AD1"/>
    <w:rsid w:val="22E070C6"/>
    <w:rsid w:val="23E948EA"/>
    <w:rsid w:val="246150EE"/>
    <w:rsid w:val="25261535"/>
    <w:rsid w:val="253B4E3C"/>
    <w:rsid w:val="253B7D61"/>
    <w:rsid w:val="25BB0C45"/>
    <w:rsid w:val="25BD0EF9"/>
    <w:rsid w:val="25EB5B45"/>
    <w:rsid w:val="268B284C"/>
    <w:rsid w:val="26AC081B"/>
    <w:rsid w:val="26F51A44"/>
    <w:rsid w:val="27AD5FBC"/>
    <w:rsid w:val="28BE707F"/>
    <w:rsid w:val="28F770C2"/>
    <w:rsid w:val="29023F25"/>
    <w:rsid w:val="293B129D"/>
    <w:rsid w:val="29CC039F"/>
    <w:rsid w:val="2A0321A1"/>
    <w:rsid w:val="2A8D1D2B"/>
    <w:rsid w:val="2AB70C30"/>
    <w:rsid w:val="2D0C1AF6"/>
    <w:rsid w:val="2D3B72A0"/>
    <w:rsid w:val="2D5B73AE"/>
    <w:rsid w:val="2DBC0615"/>
    <w:rsid w:val="2E0003F4"/>
    <w:rsid w:val="301B3A0F"/>
    <w:rsid w:val="31557E7B"/>
    <w:rsid w:val="31E267E6"/>
    <w:rsid w:val="325F6603"/>
    <w:rsid w:val="32C93BCA"/>
    <w:rsid w:val="3398619A"/>
    <w:rsid w:val="33A22494"/>
    <w:rsid w:val="341F6A59"/>
    <w:rsid w:val="349A7F5B"/>
    <w:rsid w:val="34B67588"/>
    <w:rsid w:val="34C50171"/>
    <w:rsid w:val="34FC34A0"/>
    <w:rsid w:val="3661359A"/>
    <w:rsid w:val="3698771E"/>
    <w:rsid w:val="36F119DD"/>
    <w:rsid w:val="375B2675"/>
    <w:rsid w:val="378E1A8A"/>
    <w:rsid w:val="386E78AD"/>
    <w:rsid w:val="38831718"/>
    <w:rsid w:val="38F848ED"/>
    <w:rsid w:val="391F0440"/>
    <w:rsid w:val="3C3D46E8"/>
    <w:rsid w:val="3C543787"/>
    <w:rsid w:val="3C5E520F"/>
    <w:rsid w:val="3DD209D6"/>
    <w:rsid w:val="3E1B0B74"/>
    <w:rsid w:val="3EAD43CC"/>
    <w:rsid w:val="3EFACC5A"/>
    <w:rsid w:val="3FD93DCD"/>
    <w:rsid w:val="40610FCA"/>
    <w:rsid w:val="412E4C7F"/>
    <w:rsid w:val="416076DC"/>
    <w:rsid w:val="434626F9"/>
    <w:rsid w:val="43A8628C"/>
    <w:rsid w:val="445709AF"/>
    <w:rsid w:val="449E50E2"/>
    <w:rsid w:val="44D14E73"/>
    <w:rsid w:val="452D770D"/>
    <w:rsid w:val="45B71977"/>
    <w:rsid w:val="46A2612B"/>
    <w:rsid w:val="47307DD7"/>
    <w:rsid w:val="4788346B"/>
    <w:rsid w:val="47CF2AA0"/>
    <w:rsid w:val="47D04DD3"/>
    <w:rsid w:val="47FD11F7"/>
    <w:rsid w:val="480D5376"/>
    <w:rsid w:val="487D16AC"/>
    <w:rsid w:val="48ED7BD1"/>
    <w:rsid w:val="49287F12"/>
    <w:rsid w:val="499524F4"/>
    <w:rsid w:val="49D15369"/>
    <w:rsid w:val="4BEB429E"/>
    <w:rsid w:val="4C3B600E"/>
    <w:rsid w:val="4CA23096"/>
    <w:rsid w:val="4CD447B5"/>
    <w:rsid w:val="4E373307"/>
    <w:rsid w:val="4EEB63AD"/>
    <w:rsid w:val="4F7B3907"/>
    <w:rsid w:val="4FD8612C"/>
    <w:rsid w:val="50892FF4"/>
    <w:rsid w:val="50EF74D3"/>
    <w:rsid w:val="511115A1"/>
    <w:rsid w:val="51704512"/>
    <w:rsid w:val="52654633"/>
    <w:rsid w:val="52C10BFB"/>
    <w:rsid w:val="54712998"/>
    <w:rsid w:val="556A77E9"/>
    <w:rsid w:val="55E071C9"/>
    <w:rsid w:val="57F778DA"/>
    <w:rsid w:val="58CB6A3A"/>
    <w:rsid w:val="596D709C"/>
    <w:rsid w:val="59911572"/>
    <w:rsid w:val="59AB7E87"/>
    <w:rsid w:val="5A036B9F"/>
    <w:rsid w:val="5A7659A8"/>
    <w:rsid w:val="5A930561"/>
    <w:rsid w:val="5BFD3F9D"/>
    <w:rsid w:val="5C3A545D"/>
    <w:rsid w:val="5CBC2026"/>
    <w:rsid w:val="5CFE6BBD"/>
    <w:rsid w:val="5D432A17"/>
    <w:rsid w:val="5D5F6B9A"/>
    <w:rsid w:val="5DFF29B9"/>
    <w:rsid w:val="5F6C1307"/>
    <w:rsid w:val="60EF60A4"/>
    <w:rsid w:val="61266F12"/>
    <w:rsid w:val="61E345C7"/>
    <w:rsid w:val="62405289"/>
    <w:rsid w:val="6346773F"/>
    <w:rsid w:val="637D5ACA"/>
    <w:rsid w:val="6475695C"/>
    <w:rsid w:val="656C64A8"/>
    <w:rsid w:val="665541AD"/>
    <w:rsid w:val="676E37C1"/>
    <w:rsid w:val="67D15A64"/>
    <w:rsid w:val="681306CB"/>
    <w:rsid w:val="681D3EE5"/>
    <w:rsid w:val="681F23D0"/>
    <w:rsid w:val="686752E2"/>
    <w:rsid w:val="687605C0"/>
    <w:rsid w:val="696C0BE2"/>
    <w:rsid w:val="69FB15E2"/>
    <w:rsid w:val="6A0769C5"/>
    <w:rsid w:val="6B146ABA"/>
    <w:rsid w:val="6B902A58"/>
    <w:rsid w:val="6BED679D"/>
    <w:rsid w:val="6C40172B"/>
    <w:rsid w:val="6C4C58BD"/>
    <w:rsid w:val="6D0477EF"/>
    <w:rsid w:val="6D05506C"/>
    <w:rsid w:val="6D674069"/>
    <w:rsid w:val="6DFE7595"/>
    <w:rsid w:val="6EDF3990"/>
    <w:rsid w:val="6F7F4AD5"/>
    <w:rsid w:val="715355E1"/>
    <w:rsid w:val="719C3B26"/>
    <w:rsid w:val="71C21AFA"/>
    <w:rsid w:val="72AE1C3D"/>
    <w:rsid w:val="72B2510C"/>
    <w:rsid w:val="73A7D91A"/>
    <w:rsid w:val="73CD76E7"/>
    <w:rsid w:val="745914D4"/>
    <w:rsid w:val="74BF7515"/>
    <w:rsid w:val="74D331A3"/>
    <w:rsid w:val="74D643FB"/>
    <w:rsid w:val="766772D7"/>
    <w:rsid w:val="76B2A01F"/>
    <w:rsid w:val="7701204E"/>
    <w:rsid w:val="78BE1FA4"/>
    <w:rsid w:val="78FD8983"/>
    <w:rsid w:val="7AFE23E6"/>
    <w:rsid w:val="7B835FAF"/>
    <w:rsid w:val="7BFB38AA"/>
    <w:rsid w:val="7CD136D3"/>
    <w:rsid w:val="7D5C05AF"/>
    <w:rsid w:val="7DE8059E"/>
    <w:rsid w:val="7DEA6973"/>
    <w:rsid w:val="7DFE66C3"/>
    <w:rsid w:val="7ECA128F"/>
    <w:rsid w:val="7F3FCA31"/>
    <w:rsid w:val="7F6FC608"/>
    <w:rsid w:val="7F741A01"/>
    <w:rsid w:val="7FDE1157"/>
    <w:rsid w:val="9EEFB4A4"/>
    <w:rsid w:val="9FD70F9F"/>
    <w:rsid w:val="ADDF9A4A"/>
    <w:rsid w:val="B7F7FCE8"/>
    <w:rsid w:val="CCA7F14F"/>
    <w:rsid w:val="DA9A9025"/>
    <w:rsid w:val="DDED877D"/>
    <w:rsid w:val="DFD7BD57"/>
    <w:rsid w:val="DFF964E7"/>
    <w:rsid w:val="DFFF205E"/>
    <w:rsid w:val="E7EDFD4D"/>
    <w:rsid w:val="EBFF7EC3"/>
    <w:rsid w:val="EDFD1871"/>
    <w:rsid w:val="EFFCBC21"/>
    <w:rsid w:val="F2FEFA58"/>
    <w:rsid w:val="F38DBED6"/>
    <w:rsid w:val="F57FCFF3"/>
    <w:rsid w:val="F83D5247"/>
    <w:rsid w:val="FA1EA2A0"/>
    <w:rsid w:val="FAFE01E4"/>
    <w:rsid w:val="FEFB0FF3"/>
    <w:rsid w:val="FFC90CA5"/>
    <w:rsid w:val="FFF39401"/>
    <w:rsid w:val="FFFFC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">
    <w:name w:val="正文缩进311"/>
    <w:next w:val="1"/>
    <w:autoRedefine/>
    <w:qFormat/>
    <w:uiPriority w:val="0"/>
    <w:pPr>
      <w:wordWrap w:val="0"/>
      <w:ind w:left="3400"/>
      <w:jc w:val="both"/>
    </w:pPr>
    <w:rPr>
      <w:rFonts w:ascii="Times New Roman" w:hAnsi="Times New Roman" w:eastAsia="宋体" w:cs="宋体"/>
      <w:sz w:val="21"/>
      <w:szCs w:val="22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lin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居中"/>
    <w:basedOn w:val="1"/>
    <w:qFormat/>
    <w:uiPriority w:val="0"/>
    <w:pPr>
      <w:numPr>
        <w:ilvl w:val="0"/>
        <w:numId w:val="1"/>
      </w:numPr>
    </w:p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xmadmin\C:\opt\kingsoft\wps-office\office6\mui\zh_CN\templates\wps\GB9704%20electronic%20document%20templates\approval%20of%20a%20single%20chapter%20iss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approval of a single chapter issued (downlink short signature).wpt</Template>
  <Pages>1</Pages>
  <Words>595</Words>
  <Characters>652</Characters>
  <Lines>8</Lines>
  <Paragraphs>2</Paragraphs>
  <TotalTime>24</TotalTime>
  <ScaleCrop>false</ScaleCrop>
  <LinksUpToDate>false</LinksUpToDate>
  <CharactersWithSpaces>708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2019-03-23T15:33:00Z</dcterms:created>
  <dc:creator>陈掠</dc:creator>
  <cp:lastModifiedBy>WPS_1180919479</cp:lastModifiedBy>
  <cp:lastPrinted>2024-07-03T02:38:00Z</cp:lastPrinted>
  <dcterms:modified xsi:type="dcterms:W3CDTF">2024-07-08T08:33:21Z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公文模板版本">
    <vt:lpwstr>20171116</vt:lpwstr>
  </property>
  <property fmtid="{D5CDD505-2E9C-101B-9397-08002B2CF9AE}" pid="4" name="ICV">
    <vt:lpwstr>9846BF24C98F4FFF89A702A228272D69_13</vt:lpwstr>
  </property>
</Properties>
</file>